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29" w:rsidRDefault="00B17D29" w:rsidP="00C046F0">
      <w:bookmarkStart w:id="0" w:name="_GoBack"/>
      <w:bookmarkEnd w:id="0"/>
    </w:p>
    <w:p w:rsidR="00E4635C" w:rsidRPr="00985B0E" w:rsidRDefault="00E4635C" w:rsidP="00E4635C">
      <w:pPr>
        <w:pStyle w:val="Ttulo1"/>
        <w:jc w:val="center"/>
        <w:rPr>
          <w:rFonts w:ascii="Arial" w:hAnsi="Arial" w:cs="Arial"/>
          <w:sz w:val="20"/>
          <w:u w:val="single"/>
          <w:lang w:val="es-ES"/>
        </w:rPr>
      </w:pPr>
      <w:r>
        <w:rPr>
          <w:rFonts w:ascii="Arial" w:hAnsi="Arial" w:cs="Arial"/>
          <w:sz w:val="20"/>
          <w:u w:val="single"/>
          <w:lang w:val="es-ES"/>
        </w:rPr>
        <w:t>Anexo 1</w:t>
      </w:r>
      <w:r w:rsidR="001A2784">
        <w:rPr>
          <w:rFonts w:ascii="Arial" w:hAnsi="Arial" w:cs="Arial"/>
          <w:sz w:val="20"/>
          <w:u w:val="single"/>
          <w:lang w:val="es-ES"/>
        </w:rPr>
        <w:t>: Formato de S</w:t>
      </w:r>
      <w:r>
        <w:rPr>
          <w:rFonts w:ascii="Arial" w:hAnsi="Arial" w:cs="Arial"/>
          <w:sz w:val="20"/>
          <w:u w:val="single"/>
          <w:lang w:val="es-ES"/>
        </w:rPr>
        <w:t xml:space="preserve">olicitud de </w:t>
      </w:r>
      <w:r w:rsidR="001A2784">
        <w:rPr>
          <w:rFonts w:ascii="Arial" w:hAnsi="Arial" w:cs="Arial"/>
          <w:sz w:val="20"/>
          <w:u w:val="single"/>
          <w:lang w:val="es-ES"/>
        </w:rPr>
        <w:t>C</w:t>
      </w:r>
      <w:r w:rsidR="006633D2">
        <w:rPr>
          <w:rFonts w:ascii="Arial" w:hAnsi="Arial" w:cs="Arial"/>
          <w:sz w:val="20"/>
          <w:u w:val="single"/>
          <w:lang w:val="es-ES"/>
        </w:rPr>
        <w:t xml:space="preserve">uenta </w:t>
      </w:r>
      <w:r w:rsidR="00026FAD">
        <w:rPr>
          <w:rFonts w:ascii="Arial" w:hAnsi="Arial" w:cs="Arial"/>
          <w:sz w:val="20"/>
          <w:u w:val="single"/>
          <w:lang w:val="es-ES"/>
        </w:rPr>
        <w:t>para S</w:t>
      </w:r>
      <w:r>
        <w:rPr>
          <w:rFonts w:ascii="Arial" w:hAnsi="Arial" w:cs="Arial"/>
          <w:sz w:val="20"/>
          <w:u w:val="single"/>
          <w:lang w:val="es-ES"/>
        </w:rPr>
        <w:t>istema</w:t>
      </w:r>
      <w:r w:rsidR="00026FAD">
        <w:rPr>
          <w:rFonts w:ascii="Arial" w:hAnsi="Arial" w:cs="Arial"/>
          <w:sz w:val="20"/>
          <w:u w:val="single"/>
          <w:lang w:val="es-ES"/>
        </w:rPr>
        <w:t>s</w:t>
      </w:r>
      <w:r>
        <w:rPr>
          <w:rFonts w:ascii="Arial" w:hAnsi="Arial" w:cs="Arial"/>
          <w:sz w:val="20"/>
          <w:u w:val="single"/>
          <w:lang w:val="es-ES"/>
        </w:rPr>
        <w:t xml:space="preserve"> </w:t>
      </w:r>
      <w:r w:rsidR="00026FAD">
        <w:rPr>
          <w:rFonts w:ascii="Arial" w:hAnsi="Arial" w:cs="Arial"/>
          <w:sz w:val="20"/>
          <w:u w:val="single"/>
          <w:lang w:val="es-ES"/>
        </w:rPr>
        <w:t xml:space="preserve">de </w:t>
      </w:r>
      <w:proofErr w:type="spellStart"/>
      <w:r w:rsidR="00026FAD">
        <w:rPr>
          <w:rFonts w:ascii="Arial" w:hAnsi="Arial" w:cs="Arial"/>
          <w:sz w:val="20"/>
          <w:u w:val="single"/>
          <w:lang w:val="es-ES"/>
        </w:rPr>
        <w:t>Cavali</w:t>
      </w:r>
      <w:proofErr w:type="spellEnd"/>
    </w:p>
    <w:p w:rsidR="00E4635C" w:rsidRPr="00586F38" w:rsidRDefault="00E4635C" w:rsidP="00026FAD">
      <w:pPr>
        <w:pStyle w:val="Sinespaciado2"/>
        <w:jc w:val="center"/>
        <w:rPr>
          <w:rFonts w:ascii="Arial" w:hAnsi="Arial" w:cs="Arial"/>
          <w:b/>
          <w:sz w:val="16"/>
        </w:rPr>
      </w:pPr>
      <w:r w:rsidRPr="00586F38">
        <w:rPr>
          <w:rFonts w:ascii="Arial" w:hAnsi="Arial" w:cs="Arial"/>
          <w:b/>
          <w:kern w:val="36"/>
          <w:sz w:val="18"/>
          <w:szCs w:val="28"/>
        </w:rPr>
        <w:t>(Favor imprimir en papel membretado y completar la información)</w:t>
      </w:r>
    </w:p>
    <w:p w:rsidR="001273C0" w:rsidRDefault="001273C0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&lt;Codificación Interna Documentaria&gt;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&lt;Fecha&gt;</w:t>
      </w:r>
    </w:p>
    <w:p w:rsidR="001273C0" w:rsidRDefault="001273C0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Sr.</w:t>
      </w:r>
    </w:p>
    <w:p w:rsidR="00E4635C" w:rsidRPr="00985B0E" w:rsidRDefault="006C5E2B" w:rsidP="00E4635C">
      <w:pPr>
        <w:pStyle w:val="Sinespaciado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Nilton Picoy</w:t>
      </w:r>
    </w:p>
    <w:p w:rsidR="00E4635C" w:rsidRPr="00985B0E" w:rsidRDefault="006C5E2B" w:rsidP="00E4635C">
      <w:pPr>
        <w:pStyle w:val="Sinespaciado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Sub </w:t>
      </w:r>
      <w:r w:rsidR="00E4635C" w:rsidRPr="00F44E72">
        <w:rPr>
          <w:rFonts w:ascii="Arial" w:hAnsi="Arial" w:cs="Arial"/>
          <w:sz w:val="16"/>
        </w:rPr>
        <w:t>Gerente de Sistemas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CAVALI S.A. I.C.L.V.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Presente.-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855657" w:rsidRPr="00985B0E" w:rsidRDefault="00E4635C" w:rsidP="00855657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 xml:space="preserve">Asunto: </w:t>
      </w:r>
      <w:r w:rsidR="00026FAD">
        <w:rPr>
          <w:rFonts w:ascii="Arial" w:hAnsi="Arial" w:cs="Arial"/>
          <w:sz w:val="16"/>
        </w:rPr>
        <w:t xml:space="preserve">Cuentas para Sistemas de </w:t>
      </w:r>
      <w:proofErr w:type="spellStart"/>
      <w:r w:rsidR="00026FAD">
        <w:rPr>
          <w:rFonts w:ascii="Arial" w:hAnsi="Arial" w:cs="Arial"/>
          <w:sz w:val="16"/>
        </w:rPr>
        <w:t>Cavali</w:t>
      </w:r>
      <w:proofErr w:type="spellEnd"/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De nuestra consideración: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390AA5" w:rsidRPr="00985B0E" w:rsidRDefault="00390AA5" w:rsidP="00390AA5">
      <w:pPr>
        <w:pStyle w:val="Sinespaciado1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Por medio de la presente le solicitamos atención del requerimiento:</w:t>
      </w:r>
    </w:p>
    <w:p w:rsidR="001250EC" w:rsidRDefault="001250EC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E4635C" w:rsidRPr="00E243DE" w:rsidRDefault="00E243DE" w:rsidP="00E4635C">
      <w:pPr>
        <w:pStyle w:val="Sinespaciado2"/>
        <w:numPr>
          <w:ilvl w:val="0"/>
          <w:numId w:val="4"/>
        </w:numPr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Usuario</w:t>
      </w:r>
      <w:r w:rsidR="00E4635C" w:rsidRPr="00E243DE">
        <w:rPr>
          <w:rFonts w:ascii="Arial" w:hAnsi="Arial" w:cs="Arial"/>
          <w:b/>
          <w:sz w:val="16"/>
        </w:rPr>
        <w:t xml:space="preserve"> </w:t>
      </w:r>
      <w:r w:rsidRPr="00E243DE">
        <w:rPr>
          <w:rFonts w:ascii="Arial" w:hAnsi="Arial" w:cs="Arial"/>
          <w:b/>
          <w:sz w:val="16"/>
        </w:rPr>
        <w:t>local</w:t>
      </w:r>
      <w:r>
        <w:rPr>
          <w:rFonts w:ascii="Arial" w:hAnsi="Arial" w:cs="Arial"/>
          <w:b/>
          <w:sz w:val="16"/>
        </w:rPr>
        <w:t>:</w:t>
      </w:r>
    </w:p>
    <w:p w:rsidR="00E243DE" w:rsidRPr="00E243DE" w:rsidRDefault="00E243DE" w:rsidP="00E243DE">
      <w:pPr>
        <w:pStyle w:val="Sinespaciado2"/>
        <w:ind w:left="720"/>
        <w:rPr>
          <w:rFonts w:ascii="Arial" w:hAnsi="Arial" w:cs="Arial"/>
          <w:sz w:val="16"/>
        </w:rPr>
      </w:pPr>
    </w:p>
    <w:tbl>
      <w:tblPr>
        <w:tblW w:w="862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714"/>
        <w:gridCol w:w="2546"/>
        <w:gridCol w:w="1134"/>
        <w:gridCol w:w="1134"/>
        <w:gridCol w:w="1134"/>
        <w:gridCol w:w="1134"/>
      </w:tblGrid>
      <w:tr w:rsidR="001273C0" w:rsidRPr="001273C0" w:rsidTr="001273C0">
        <w:trPr>
          <w:trHeight w:val="447"/>
        </w:trPr>
        <w:tc>
          <w:tcPr>
            <w:tcW w:w="831" w:type="dxa"/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>Aplicación</w:t>
            </w:r>
          </w:p>
        </w:tc>
        <w:tc>
          <w:tcPr>
            <w:tcW w:w="714" w:type="dxa"/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 xml:space="preserve">Usuario Actual 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>Nombres y Apellidos completos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>Documento de Identidad</w:t>
            </w:r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>Conducta</w:t>
            </w:r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>Correo Electrónico</w:t>
            </w:r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73C0">
              <w:rPr>
                <w:rFonts w:ascii="Arial" w:hAnsi="Arial" w:cs="Arial"/>
                <w:b/>
                <w:sz w:val="14"/>
                <w:szCs w:val="14"/>
              </w:rPr>
              <w:t>Acción</w:t>
            </w:r>
          </w:p>
        </w:tc>
      </w:tr>
      <w:tr w:rsidR="001273C0" w:rsidRPr="001273C0" w:rsidTr="001273C0">
        <w:trPr>
          <w:trHeight w:val="451"/>
        </w:trPr>
        <w:tc>
          <w:tcPr>
            <w:tcW w:w="831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r w:rsidRPr="001273C0">
              <w:rPr>
                <w:rFonts w:ascii="Arial" w:hAnsi="Arial" w:cs="Arial"/>
                <w:sz w:val="14"/>
                <w:szCs w:val="14"/>
              </w:rPr>
              <w:t>Nombre y Apellidos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r w:rsidRPr="001273C0">
              <w:rPr>
                <w:rFonts w:ascii="Arial" w:hAnsi="Arial" w:cs="Arial"/>
                <w:sz w:val="14"/>
                <w:szCs w:val="14"/>
              </w:rPr>
              <w:t>DNI 21456789</w:t>
            </w:r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73C0" w:rsidRPr="001273C0" w:rsidRDefault="00006B27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1273C0" w:rsidRPr="001273C0">
                <w:rPr>
                  <w:rStyle w:val="Hipervnculo"/>
                  <w:rFonts w:ascii="Arial" w:hAnsi="Arial" w:cs="Arial"/>
                  <w:sz w:val="14"/>
                  <w:szCs w:val="14"/>
                </w:rPr>
                <w:t>zzz@www.com</w:t>
              </w:r>
            </w:hyperlink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r w:rsidRPr="001273C0">
              <w:rPr>
                <w:rFonts w:ascii="Arial" w:hAnsi="Arial" w:cs="Arial"/>
                <w:sz w:val="14"/>
                <w:szCs w:val="14"/>
              </w:rPr>
              <w:t xml:space="preserve">Crear usuario/ Dar de baja </w:t>
            </w:r>
          </w:p>
        </w:tc>
      </w:tr>
      <w:tr w:rsidR="001273C0" w:rsidRPr="00985B0E" w:rsidTr="001273C0">
        <w:trPr>
          <w:trHeight w:val="451"/>
        </w:trPr>
        <w:tc>
          <w:tcPr>
            <w:tcW w:w="831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r w:rsidRPr="001273C0">
              <w:rPr>
                <w:rFonts w:ascii="Arial" w:hAnsi="Arial" w:cs="Arial"/>
                <w:sz w:val="14"/>
                <w:szCs w:val="14"/>
              </w:rPr>
              <w:t>Nombre y Apellidos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r w:rsidRPr="001273C0">
              <w:rPr>
                <w:rFonts w:ascii="Arial" w:hAnsi="Arial" w:cs="Arial"/>
                <w:sz w:val="14"/>
                <w:szCs w:val="14"/>
              </w:rPr>
              <w:t>DNI 12345678</w:t>
            </w:r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73C0" w:rsidRPr="001273C0" w:rsidRDefault="00006B27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1273C0" w:rsidRPr="001273C0">
                <w:rPr>
                  <w:rStyle w:val="Hipervnculo"/>
                  <w:rFonts w:ascii="Arial" w:hAnsi="Arial" w:cs="Arial"/>
                  <w:sz w:val="14"/>
                  <w:szCs w:val="14"/>
                </w:rPr>
                <w:t>yyy@www.com</w:t>
              </w:r>
            </w:hyperlink>
          </w:p>
        </w:tc>
        <w:tc>
          <w:tcPr>
            <w:tcW w:w="1134" w:type="dxa"/>
          </w:tcPr>
          <w:p w:rsidR="001273C0" w:rsidRPr="001273C0" w:rsidRDefault="001273C0" w:rsidP="001273C0">
            <w:pPr>
              <w:pStyle w:val="Sinespaciado2"/>
              <w:rPr>
                <w:rFonts w:ascii="Arial" w:hAnsi="Arial" w:cs="Arial"/>
                <w:sz w:val="14"/>
                <w:szCs w:val="14"/>
              </w:rPr>
            </w:pPr>
            <w:r w:rsidRPr="001273C0">
              <w:rPr>
                <w:rFonts w:ascii="Arial" w:hAnsi="Arial" w:cs="Arial"/>
                <w:sz w:val="14"/>
                <w:szCs w:val="14"/>
              </w:rPr>
              <w:t xml:space="preserve">Desbloquear/ Resetear </w:t>
            </w:r>
            <w:proofErr w:type="spellStart"/>
            <w:r w:rsidRPr="001273C0">
              <w:rPr>
                <w:rFonts w:ascii="Arial" w:hAnsi="Arial" w:cs="Arial"/>
                <w:sz w:val="14"/>
                <w:szCs w:val="14"/>
              </w:rPr>
              <w:t>password</w:t>
            </w:r>
            <w:proofErr w:type="spellEnd"/>
          </w:p>
        </w:tc>
      </w:tr>
    </w:tbl>
    <w:p w:rsidR="00E243DE" w:rsidRDefault="00E243DE" w:rsidP="00E243DE">
      <w:pPr>
        <w:pStyle w:val="Sinespaciado2"/>
        <w:rPr>
          <w:rFonts w:ascii="Arial" w:hAnsi="Arial" w:cs="Arial"/>
          <w:b/>
          <w:sz w:val="16"/>
        </w:rPr>
      </w:pPr>
    </w:p>
    <w:p w:rsidR="00026FAD" w:rsidRDefault="00026FAD" w:rsidP="00026FAD">
      <w:pPr>
        <w:pStyle w:val="Sinespaciado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Las aplicaciones serán:</w:t>
      </w:r>
    </w:p>
    <w:p w:rsidR="00026FAD" w:rsidRDefault="00026FAD" w:rsidP="009948D8">
      <w:pPr>
        <w:pStyle w:val="Sinespaciado2"/>
        <w:numPr>
          <w:ilvl w:val="0"/>
          <w:numId w:val="3"/>
        </w:numPr>
        <w:rPr>
          <w:rFonts w:ascii="Arial" w:hAnsi="Arial" w:cs="Arial"/>
          <w:sz w:val="16"/>
        </w:rPr>
      </w:pPr>
      <w:r w:rsidRPr="00026FAD">
        <w:rPr>
          <w:rFonts w:ascii="Arial" w:hAnsi="Arial" w:cs="Arial"/>
          <w:sz w:val="16"/>
        </w:rPr>
        <w:t>WARI</w:t>
      </w:r>
      <w:r>
        <w:rPr>
          <w:rFonts w:ascii="Arial" w:hAnsi="Arial" w:cs="Arial"/>
          <w:sz w:val="16"/>
        </w:rPr>
        <w:t>.</w:t>
      </w:r>
    </w:p>
    <w:p w:rsidR="00026FAD" w:rsidRPr="00026FAD" w:rsidRDefault="00026FAD" w:rsidP="009948D8">
      <w:pPr>
        <w:pStyle w:val="Sinespaciado2"/>
        <w:numPr>
          <w:ilvl w:val="0"/>
          <w:numId w:val="3"/>
        </w:numP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Factrack</w:t>
      </w:r>
      <w:proofErr w:type="spellEnd"/>
      <w:r>
        <w:rPr>
          <w:rFonts w:ascii="Arial" w:hAnsi="Arial" w:cs="Arial"/>
          <w:sz w:val="16"/>
        </w:rPr>
        <w:t>.</w:t>
      </w:r>
    </w:p>
    <w:p w:rsidR="00026FAD" w:rsidRDefault="00026FAD" w:rsidP="00855657">
      <w:pPr>
        <w:pStyle w:val="Sinespaciado2"/>
        <w:rPr>
          <w:rFonts w:ascii="Arial" w:hAnsi="Arial" w:cs="Arial"/>
          <w:sz w:val="16"/>
        </w:rPr>
      </w:pPr>
    </w:p>
    <w:p w:rsidR="00855657" w:rsidRDefault="00855657" w:rsidP="00855657">
      <w:pPr>
        <w:pStyle w:val="Sinespaciado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Las acciones serán:</w:t>
      </w:r>
    </w:p>
    <w:p w:rsidR="00855657" w:rsidRDefault="00855657" w:rsidP="00390AA5">
      <w:pPr>
        <w:pStyle w:val="Sinespaciado2"/>
        <w:numPr>
          <w:ilvl w:val="0"/>
          <w:numId w:val="3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</w:t>
      </w:r>
      <w:r w:rsidRPr="00DE102D">
        <w:rPr>
          <w:rFonts w:ascii="Arial" w:hAnsi="Arial" w:cs="Arial"/>
          <w:sz w:val="16"/>
        </w:rPr>
        <w:t xml:space="preserve">rear </w:t>
      </w:r>
      <w:r w:rsidR="00026FAD">
        <w:rPr>
          <w:rFonts w:ascii="Arial" w:hAnsi="Arial" w:cs="Arial"/>
          <w:sz w:val="16"/>
        </w:rPr>
        <w:t>usuario</w:t>
      </w:r>
    </w:p>
    <w:p w:rsidR="00855657" w:rsidRDefault="00855657" w:rsidP="00390AA5">
      <w:pPr>
        <w:pStyle w:val="Sinespaciado2"/>
        <w:numPr>
          <w:ilvl w:val="0"/>
          <w:numId w:val="3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Dar de baja </w:t>
      </w:r>
    </w:p>
    <w:p w:rsidR="00026FAD" w:rsidRDefault="00390AA5" w:rsidP="009246CE">
      <w:pPr>
        <w:pStyle w:val="Sinespaciado1"/>
        <w:numPr>
          <w:ilvl w:val="0"/>
          <w:numId w:val="3"/>
        </w:numPr>
        <w:rPr>
          <w:rFonts w:ascii="Arial" w:hAnsi="Arial" w:cs="Arial"/>
          <w:sz w:val="16"/>
        </w:rPr>
      </w:pPr>
      <w:r w:rsidRPr="00026FAD">
        <w:rPr>
          <w:rFonts w:ascii="Arial" w:hAnsi="Arial" w:cs="Arial"/>
          <w:sz w:val="16"/>
        </w:rPr>
        <w:t xml:space="preserve">Desbloquear </w:t>
      </w:r>
    </w:p>
    <w:p w:rsidR="00390AA5" w:rsidRDefault="00390AA5" w:rsidP="009246CE">
      <w:pPr>
        <w:pStyle w:val="Sinespaciado1"/>
        <w:numPr>
          <w:ilvl w:val="0"/>
          <w:numId w:val="3"/>
        </w:numPr>
        <w:rPr>
          <w:rFonts w:ascii="Arial" w:hAnsi="Arial" w:cs="Arial"/>
          <w:sz w:val="16"/>
        </w:rPr>
      </w:pPr>
      <w:r w:rsidRPr="00026FAD">
        <w:rPr>
          <w:rFonts w:ascii="Arial" w:hAnsi="Arial" w:cs="Arial"/>
          <w:sz w:val="16"/>
        </w:rPr>
        <w:t xml:space="preserve">Resetear </w:t>
      </w:r>
      <w:proofErr w:type="spellStart"/>
      <w:r w:rsidRPr="00026FAD">
        <w:rPr>
          <w:rFonts w:ascii="Arial" w:hAnsi="Arial" w:cs="Arial"/>
          <w:sz w:val="16"/>
        </w:rPr>
        <w:t>password</w:t>
      </w:r>
      <w:proofErr w:type="spellEnd"/>
      <w:r w:rsidRPr="00026FAD">
        <w:rPr>
          <w:rFonts w:ascii="Arial" w:hAnsi="Arial" w:cs="Arial"/>
          <w:sz w:val="16"/>
        </w:rPr>
        <w:t xml:space="preserve"> </w:t>
      </w:r>
    </w:p>
    <w:p w:rsidR="001273C0" w:rsidRPr="00026FAD" w:rsidRDefault="001273C0" w:rsidP="009246CE">
      <w:pPr>
        <w:pStyle w:val="Sinespaciado1"/>
        <w:numPr>
          <w:ilvl w:val="0"/>
          <w:numId w:val="3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Cambiar conducta</w:t>
      </w:r>
    </w:p>
    <w:p w:rsidR="00390AA5" w:rsidRPr="00DE102D" w:rsidRDefault="00390AA5" w:rsidP="00855657">
      <w:pPr>
        <w:pStyle w:val="Sinespaciado2"/>
        <w:ind w:firstLine="720"/>
        <w:rPr>
          <w:rFonts w:ascii="Arial" w:hAnsi="Arial" w:cs="Arial"/>
          <w:sz w:val="16"/>
        </w:rPr>
      </w:pPr>
    </w:p>
    <w:p w:rsidR="00855657" w:rsidRDefault="00855657" w:rsidP="00736F2C">
      <w:pPr>
        <w:pStyle w:val="Sinespaciado2"/>
        <w:jc w:val="both"/>
        <w:rPr>
          <w:rFonts w:ascii="Arial" w:hAnsi="Arial" w:cs="Arial"/>
          <w:sz w:val="16"/>
        </w:rPr>
      </w:pPr>
    </w:p>
    <w:p w:rsidR="00E6237D" w:rsidRPr="00736F2C" w:rsidRDefault="00736F2C" w:rsidP="00736F2C">
      <w:pPr>
        <w:pStyle w:val="Sinespaciado2"/>
        <w:jc w:val="both"/>
        <w:rPr>
          <w:rFonts w:ascii="Arial" w:hAnsi="Arial" w:cs="Arial"/>
          <w:sz w:val="16"/>
        </w:rPr>
      </w:pPr>
      <w:r w:rsidRPr="00736F2C">
        <w:rPr>
          <w:rFonts w:ascii="Arial" w:hAnsi="Arial" w:cs="Arial"/>
          <w:sz w:val="16"/>
        </w:rPr>
        <w:t xml:space="preserve">Manifestamos que nuestra empresa asume la </w:t>
      </w:r>
      <w:r w:rsidR="001273C0">
        <w:rPr>
          <w:rFonts w:ascii="Arial" w:hAnsi="Arial" w:cs="Arial"/>
          <w:sz w:val="16"/>
        </w:rPr>
        <w:t xml:space="preserve">responsabilidad por la correcta utilización </w:t>
      </w:r>
      <w:r w:rsidRPr="00736F2C">
        <w:rPr>
          <w:rFonts w:ascii="Arial" w:hAnsi="Arial" w:cs="Arial"/>
          <w:sz w:val="16"/>
        </w:rPr>
        <w:t xml:space="preserve">de las cuentas </w:t>
      </w:r>
      <w:r w:rsidR="00026FAD">
        <w:rPr>
          <w:rFonts w:ascii="Arial" w:hAnsi="Arial" w:cs="Arial"/>
          <w:sz w:val="16"/>
        </w:rPr>
        <w:t>solicitadas</w:t>
      </w:r>
      <w:r w:rsidRPr="00736F2C">
        <w:rPr>
          <w:rFonts w:ascii="Arial" w:hAnsi="Arial" w:cs="Arial"/>
          <w:sz w:val="16"/>
        </w:rPr>
        <w:t xml:space="preserve">, y que en caso se realice un mal uso por causas imputables a nuestra empresa, somos responsables de las consecuencias que se originen.  </w:t>
      </w:r>
    </w:p>
    <w:p w:rsidR="00736F2C" w:rsidRDefault="00736F2C" w:rsidP="00E4635C">
      <w:pPr>
        <w:pStyle w:val="Sinespaciado2"/>
        <w:rPr>
          <w:rFonts w:ascii="Arial" w:hAnsi="Arial" w:cs="Arial"/>
          <w:b/>
          <w:sz w:val="16"/>
        </w:rPr>
      </w:pPr>
    </w:p>
    <w:p w:rsidR="00805636" w:rsidRPr="00736F2C" w:rsidRDefault="00026FAD" w:rsidP="00E4635C">
      <w:pPr>
        <w:pStyle w:val="Sinespaciado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Asimismo, adjuntamos copia del documento de identidad </w:t>
      </w:r>
      <w:r w:rsidR="00805636" w:rsidRPr="00736F2C">
        <w:rPr>
          <w:rFonts w:ascii="Arial" w:hAnsi="Arial" w:cs="Arial"/>
          <w:sz w:val="16"/>
        </w:rPr>
        <w:t>de</w:t>
      </w:r>
      <w:r w:rsidR="00A93ACE">
        <w:rPr>
          <w:rFonts w:ascii="Arial" w:hAnsi="Arial" w:cs="Arial"/>
          <w:sz w:val="16"/>
        </w:rPr>
        <w:t>l</w:t>
      </w:r>
      <w:r w:rsidR="00805636" w:rsidRPr="00736F2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usuario</w:t>
      </w:r>
      <w:r w:rsidR="00805636" w:rsidRPr="00736F2C">
        <w:rPr>
          <w:rFonts w:ascii="Arial" w:hAnsi="Arial" w:cs="Arial"/>
          <w:sz w:val="16"/>
        </w:rPr>
        <w:t>, de acuerdo a lo solicitado</w:t>
      </w:r>
      <w:r w:rsidR="00390AA5">
        <w:rPr>
          <w:rFonts w:ascii="Arial" w:hAnsi="Arial" w:cs="Arial"/>
          <w:sz w:val="16"/>
        </w:rPr>
        <w:t xml:space="preserve"> (</w:t>
      </w:r>
      <w:r w:rsidR="00A93ACE">
        <w:rPr>
          <w:rFonts w:ascii="Arial" w:hAnsi="Arial" w:cs="Arial"/>
          <w:sz w:val="16"/>
        </w:rPr>
        <w:t xml:space="preserve">* </w:t>
      </w:r>
      <w:r w:rsidR="00390AA5" w:rsidRPr="00390AA5">
        <w:rPr>
          <w:rFonts w:ascii="Arial" w:hAnsi="Arial" w:cs="Arial"/>
          <w:b/>
          <w:sz w:val="16"/>
        </w:rPr>
        <w:t>Se adjunta documento en caso se solicite creación de cuenta</w:t>
      </w:r>
      <w:r w:rsidR="00390AA5">
        <w:rPr>
          <w:rFonts w:ascii="Arial" w:hAnsi="Arial" w:cs="Arial"/>
          <w:sz w:val="16"/>
        </w:rPr>
        <w:t>)</w:t>
      </w:r>
      <w:r w:rsidR="00805636" w:rsidRPr="00736F2C">
        <w:rPr>
          <w:rFonts w:ascii="Arial" w:hAnsi="Arial" w:cs="Arial"/>
          <w:sz w:val="16"/>
        </w:rPr>
        <w:t>.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805636" w:rsidRDefault="00805636" w:rsidP="00E4635C">
      <w:pPr>
        <w:pStyle w:val="Sinespaciado2"/>
        <w:rPr>
          <w:rFonts w:ascii="Arial" w:hAnsi="Arial" w:cs="Arial"/>
          <w:sz w:val="16"/>
        </w:rPr>
      </w:pPr>
    </w:p>
    <w:p w:rsidR="00805636" w:rsidRDefault="00805636" w:rsidP="00E4635C">
      <w:pPr>
        <w:pStyle w:val="Sinespaciado2"/>
        <w:rPr>
          <w:rFonts w:ascii="Arial" w:hAnsi="Arial" w:cs="Arial"/>
          <w:sz w:val="16"/>
        </w:rPr>
      </w:pPr>
    </w:p>
    <w:p w:rsidR="00805636" w:rsidRDefault="00805636" w:rsidP="00E4635C">
      <w:pPr>
        <w:pStyle w:val="Sinespaciado2"/>
        <w:rPr>
          <w:rFonts w:ascii="Arial" w:hAnsi="Arial" w:cs="Arial"/>
          <w:sz w:val="16"/>
        </w:rPr>
      </w:pPr>
    </w:p>
    <w:p w:rsidR="00805636" w:rsidRDefault="00805636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Sin otro particular, quedamos de usted.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Atentamente,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8151EA" w:rsidP="00E4635C">
      <w:pPr>
        <w:pStyle w:val="Sinespaciado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&lt;FIRMA FISICA AUTORIZADA </w:t>
      </w:r>
      <w:r w:rsidRPr="008151EA">
        <w:rPr>
          <w:rFonts w:ascii="Arial" w:hAnsi="Arial" w:cs="Arial"/>
          <w:sz w:val="16"/>
        </w:rPr>
        <w:t>del representante legal de la empresa o apoderado con poderes suficientes de representación, el cual deberá estar inscrito en e</w:t>
      </w:r>
      <w:r>
        <w:rPr>
          <w:rFonts w:ascii="Arial" w:hAnsi="Arial" w:cs="Arial"/>
          <w:sz w:val="16"/>
        </w:rPr>
        <w:t>l</w:t>
      </w:r>
      <w:r w:rsidR="00E4635C" w:rsidRPr="00F44E72">
        <w:rPr>
          <w:rFonts w:ascii="Arial" w:hAnsi="Arial" w:cs="Arial"/>
          <w:sz w:val="16"/>
        </w:rPr>
        <w:t xml:space="preserve"> Registro de Firmas de </w:t>
      </w:r>
      <w:proofErr w:type="spellStart"/>
      <w:r w:rsidR="00E4635C" w:rsidRPr="00F44E72">
        <w:rPr>
          <w:rFonts w:ascii="Arial" w:hAnsi="Arial" w:cs="Arial"/>
          <w:sz w:val="16"/>
        </w:rPr>
        <w:t>Cavali</w:t>
      </w:r>
      <w:proofErr w:type="spellEnd"/>
      <w:r w:rsidR="00E4635C" w:rsidRPr="00F44E72">
        <w:rPr>
          <w:rFonts w:ascii="Arial" w:hAnsi="Arial" w:cs="Arial"/>
          <w:sz w:val="16"/>
        </w:rPr>
        <w:t>&gt;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&lt;Nombre Completo&gt;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&lt;Cargo&gt;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&lt;Entidad&gt;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&lt;Teléfono y anexo de contacto&gt;</w:t>
      </w:r>
    </w:p>
    <w:p w:rsidR="00E4635C" w:rsidRPr="00985B0E" w:rsidRDefault="00E4635C" w:rsidP="00E4635C">
      <w:pPr>
        <w:pStyle w:val="Sinespaciado2"/>
        <w:rPr>
          <w:rFonts w:ascii="Arial" w:hAnsi="Arial" w:cs="Arial"/>
          <w:sz w:val="16"/>
        </w:rPr>
      </w:pPr>
      <w:r w:rsidRPr="00F44E72">
        <w:rPr>
          <w:rFonts w:ascii="Arial" w:hAnsi="Arial" w:cs="Arial"/>
          <w:sz w:val="16"/>
        </w:rPr>
        <w:t>&lt;Correo electrónico de contacto&gt;</w:t>
      </w:r>
    </w:p>
    <w:p w:rsidR="001273C0" w:rsidRDefault="00E4635C" w:rsidP="00E4635C">
      <w:pPr>
        <w:rPr>
          <w:rFonts w:ascii="Arial" w:hAnsi="Arial" w:cs="Arial"/>
          <w:noProof/>
          <w:sz w:val="14"/>
          <w:szCs w:val="20"/>
          <w:lang w:val="es-PE"/>
        </w:rPr>
      </w:pPr>
      <w:r w:rsidRPr="00E4635C">
        <w:rPr>
          <w:rFonts w:ascii="Arial" w:hAnsi="Arial" w:cs="Arial"/>
          <w:sz w:val="14"/>
          <w:szCs w:val="20"/>
          <w:lang w:val="es-PE"/>
        </w:rPr>
        <w:t xml:space="preserve">CODIGO EMPRESA: </w:t>
      </w:r>
      <w:r w:rsidRPr="00E4635C">
        <w:rPr>
          <w:rFonts w:ascii="Arial" w:hAnsi="Arial" w:cs="Arial"/>
          <w:noProof/>
          <w:sz w:val="14"/>
          <w:szCs w:val="20"/>
          <w:lang w:val="es-PE"/>
        </w:rPr>
        <w:t>409</w:t>
      </w:r>
      <w:r w:rsidR="00805636">
        <w:rPr>
          <w:rFonts w:ascii="Arial" w:hAnsi="Arial" w:cs="Arial"/>
          <w:noProof/>
          <w:sz w:val="14"/>
          <w:szCs w:val="20"/>
          <w:lang w:val="es-PE"/>
        </w:rPr>
        <w:t xml:space="preserve"> </w:t>
      </w:r>
    </w:p>
    <w:p w:rsidR="001273C0" w:rsidRDefault="001273C0" w:rsidP="00E4635C">
      <w:pPr>
        <w:rPr>
          <w:rFonts w:ascii="Arial" w:hAnsi="Arial" w:cs="Arial"/>
          <w:b/>
          <w:sz w:val="16"/>
          <w:lang w:val="es-PE"/>
        </w:rPr>
      </w:pPr>
    </w:p>
    <w:p w:rsidR="00E4635C" w:rsidRPr="00E4635C" w:rsidRDefault="00E4635C" w:rsidP="00E4635C">
      <w:pPr>
        <w:rPr>
          <w:rFonts w:ascii="Arial" w:hAnsi="Arial" w:cs="Arial"/>
          <w:b/>
          <w:sz w:val="16"/>
          <w:lang w:val="es-PE"/>
        </w:rPr>
      </w:pPr>
      <w:r w:rsidRPr="00E4635C">
        <w:rPr>
          <w:rFonts w:ascii="Arial" w:hAnsi="Arial" w:cs="Arial"/>
          <w:b/>
          <w:sz w:val="16"/>
          <w:lang w:val="es-PE"/>
        </w:rPr>
        <w:t xml:space="preserve">(La empresa deberá presentar solicitud firmada físicamente por representante autorizado en el registro de firmas de CAVALI mediante carta enviada vía el sistema MVNET o físicamente a las oficinas de CAVALI) </w:t>
      </w:r>
    </w:p>
    <w:p w:rsidR="001273C0" w:rsidRDefault="001273C0" w:rsidP="00026FAD"/>
    <w:p w:rsidR="00212AE9" w:rsidRPr="00C631D7" w:rsidRDefault="00E4635C" w:rsidP="00026FAD">
      <w:pPr>
        <w:rPr>
          <w:rFonts w:ascii="Arial" w:hAnsi="Arial" w:cs="Arial"/>
          <w:sz w:val="22"/>
          <w:szCs w:val="22"/>
          <w:lang w:val="es-PE"/>
        </w:rPr>
      </w:pPr>
      <w:proofErr w:type="spellStart"/>
      <w:r w:rsidRPr="00F44E72">
        <w:t>Página</w:t>
      </w:r>
      <w:proofErr w:type="spellEnd"/>
      <w:r w:rsidRPr="00F44E72">
        <w:t xml:space="preserve"> &lt;X&gt; de &lt;N&gt;</w:t>
      </w:r>
    </w:p>
    <w:sectPr w:rsidR="00212AE9" w:rsidRPr="00C631D7" w:rsidSect="00C418EA">
      <w:pgSz w:w="11907" w:h="16839" w:code="9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;visibility:visible" o:bullet="t">
        <v:imagedata r:id="rId1" o:title=""/>
      </v:shape>
    </w:pict>
  </w:numPicBullet>
  <w:abstractNum w:abstractNumId="0">
    <w:nsid w:val="03FF01D3"/>
    <w:multiLevelType w:val="hybridMultilevel"/>
    <w:tmpl w:val="3028B4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A07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BD6DC0"/>
    <w:multiLevelType w:val="hybridMultilevel"/>
    <w:tmpl w:val="B726AE6A"/>
    <w:lvl w:ilvl="0" w:tplc="A1A240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33F4399"/>
    <w:multiLevelType w:val="hybridMultilevel"/>
    <w:tmpl w:val="2C3E989A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2D1E40"/>
    <w:multiLevelType w:val="hybridMultilevel"/>
    <w:tmpl w:val="0F1E6288"/>
    <w:lvl w:ilvl="0" w:tplc="4888D99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5B47AF2"/>
    <w:multiLevelType w:val="hybridMultilevel"/>
    <w:tmpl w:val="2C3E989A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B"/>
    <w:rsid w:val="00004D26"/>
    <w:rsid w:val="000057CE"/>
    <w:rsid w:val="000063D6"/>
    <w:rsid w:val="00006746"/>
    <w:rsid w:val="00006B27"/>
    <w:rsid w:val="000071E1"/>
    <w:rsid w:val="00011842"/>
    <w:rsid w:val="000216D9"/>
    <w:rsid w:val="0002330F"/>
    <w:rsid w:val="00026881"/>
    <w:rsid w:val="00026B11"/>
    <w:rsid w:val="00026FAD"/>
    <w:rsid w:val="0003108F"/>
    <w:rsid w:val="000332AC"/>
    <w:rsid w:val="000332CD"/>
    <w:rsid w:val="000338C2"/>
    <w:rsid w:val="000411BE"/>
    <w:rsid w:val="000425DA"/>
    <w:rsid w:val="0004696B"/>
    <w:rsid w:val="00047F36"/>
    <w:rsid w:val="00053274"/>
    <w:rsid w:val="00060EEB"/>
    <w:rsid w:val="00065C0D"/>
    <w:rsid w:val="00070A19"/>
    <w:rsid w:val="00070BF6"/>
    <w:rsid w:val="00073ACC"/>
    <w:rsid w:val="00084BDA"/>
    <w:rsid w:val="000863BE"/>
    <w:rsid w:val="000901E2"/>
    <w:rsid w:val="00093F0F"/>
    <w:rsid w:val="000A003F"/>
    <w:rsid w:val="000A3592"/>
    <w:rsid w:val="000A51CF"/>
    <w:rsid w:val="000A609E"/>
    <w:rsid w:val="000A68AF"/>
    <w:rsid w:val="000A7A48"/>
    <w:rsid w:val="000A7D11"/>
    <w:rsid w:val="000B06BA"/>
    <w:rsid w:val="000B0F15"/>
    <w:rsid w:val="000B0FF8"/>
    <w:rsid w:val="000B1E2F"/>
    <w:rsid w:val="000B395A"/>
    <w:rsid w:val="000B6FF4"/>
    <w:rsid w:val="000C0796"/>
    <w:rsid w:val="000C3AD8"/>
    <w:rsid w:val="000C41A2"/>
    <w:rsid w:val="000D17CF"/>
    <w:rsid w:val="000D49D8"/>
    <w:rsid w:val="000D4FFF"/>
    <w:rsid w:val="000D78D5"/>
    <w:rsid w:val="000E0B41"/>
    <w:rsid w:val="000E2A2C"/>
    <w:rsid w:val="000E4AF8"/>
    <w:rsid w:val="000F502A"/>
    <w:rsid w:val="000F5446"/>
    <w:rsid w:val="000F70A2"/>
    <w:rsid w:val="00101EE0"/>
    <w:rsid w:val="001051E6"/>
    <w:rsid w:val="001060FE"/>
    <w:rsid w:val="00111DF2"/>
    <w:rsid w:val="0011621F"/>
    <w:rsid w:val="00121B05"/>
    <w:rsid w:val="001246E8"/>
    <w:rsid w:val="001250EC"/>
    <w:rsid w:val="001266BB"/>
    <w:rsid w:val="00126F55"/>
    <w:rsid w:val="001273C0"/>
    <w:rsid w:val="00133ECA"/>
    <w:rsid w:val="00137C0E"/>
    <w:rsid w:val="00146ABA"/>
    <w:rsid w:val="0015026A"/>
    <w:rsid w:val="00151FE8"/>
    <w:rsid w:val="00153DDA"/>
    <w:rsid w:val="0016691A"/>
    <w:rsid w:val="00170E82"/>
    <w:rsid w:val="00175DF6"/>
    <w:rsid w:val="001819C4"/>
    <w:rsid w:val="001833BE"/>
    <w:rsid w:val="00193F65"/>
    <w:rsid w:val="001961CE"/>
    <w:rsid w:val="001A0938"/>
    <w:rsid w:val="001A231B"/>
    <w:rsid w:val="001A2784"/>
    <w:rsid w:val="001A4072"/>
    <w:rsid w:val="001A4ACF"/>
    <w:rsid w:val="001A612E"/>
    <w:rsid w:val="001B52D5"/>
    <w:rsid w:val="001B6240"/>
    <w:rsid w:val="001C6969"/>
    <w:rsid w:val="001C7D9E"/>
    <w:rsid w:val="001D139C"/>
    <w:rsid w:val="001D2FC9"/>
    <w:rsid w:val="001E2E22"/>
    <w:rsid w:val="001E7412"/>
    <w:rsid w:val="001F4839"/>
    <w:rsid w:val="002060CC"/>
    <w:rsid w:val="00210744"/>
    <w:rsid w:val="00212AE9"/>
    <w:rsid w:val="00216C9D"/>
    <w:rsid w:val="00216F44"/>
    <w:rsid w:val="0021790C"/>
    <w:rsid w:val="00217B77"/>
    <w:rsid w:val="00223261"/>
    <w:rsid w:val="00225126"/>
    <w:rsid w:val="00232B3A"/>
    <w:rsid w:val="00234C07"/>
    <w:rsid w:val="002368D1"/>
    <w:rsid w:val="0023756F"/>
    <w:rsid w:val="00241E32"/>
    <w:rsid w:val="002452EE"/>
    <w:rsid w:val="00245B96"/>
    <w:rsid w:val="00245E3F"/>
    <w:rsid w:val="0025626E"/>
    <w:rsid w:val="00257B43"/>
    <w:rsid w:val="0026196F"/>
    <w:rsid w:val="002654AE"/>
    <w:rsid w:val="0027695E"/>
    <w:rsid w:val="00282576"/>
    <w:rsid w:val="00290E82"/>
    <w:rsid w:val="002A6990"/>
    <w:rsid w:val="002B3696"/>
    <w:rsid w:val="002B51D2"/>
    <w:rsid w:val="002B628D"/>
    <w:rsid w:val="002B7509"/>
    <w:rsid w:val="002D0F2E"/>
    <w:rsid w:val="002D15AC"/>
    <w:rsid w:val="002D2598"/>
    <w:rsid w:val="002E039D"/>
    <w:rsid w:val="002E1526"/>
    <w:rsid w:val="002E6463"/>
    <w:rsid w:val="002F3218"/>
    <w:rsid w:val="002F7989"/>
    <w:rsid w:val="003066AC"/>
    <w:rsid w:val="00306EF0"/>
    <w:rsid w:val="00312187"/>
    <w:rsid w:val="0032052A"/>
    <w:rsid w:val="00321879"/>
    <w:rsid w:val="003246DC"/>
    <w:rsid w:val="0032619E"/>
    <w:rsid w:val="0033163A"/>
    <w:rsid w:val="00335AA9"/>
    <w:rsid w:val="00336F06"/>
    <w:rsid w:val="00336FC0"/>
    <w:rsid w:val="00346881"/>
    <w:rsid w:val="00352499"/>
    <w:rsid w:val="00354CE0"/>
    <w:rsid w:val="003567D6"/>
    <w:rsid w:val="0036262E"/>
    <w:rsid w:val="003631C2"/>
    <w:rsid w:val="0036438D"/>
    <w:rsid w:val="00373C11"/>
    <w:rsid w:val="00380DEE"/>
    <w:rsid w:val="0038608E"/>
    <w:rsid w:val="00390AA5"/>
    <w:rsid w:val="003943A8"/>
    <w:rsid w:val="00394B74"/>
    <w:rsid w:val="003A1326"/>
    <w:rsid w:val="003B3656"/>
    <w:rsid w:val="003B5FD4"/>
    <w:rsid w:val="003C0246"/>
    <w:rsid w:val="003C3E4E"/>
    <w:rsid w:val="003C5EE8"/>
    <w:rsid w:val="003D04DF"/>
    <w:rsid w:val="003D251F"/>
    <w:rsid w:val="003D2756"/>
    <w:rsid w:val="003D6812"/>
    <w:rsid w:val="003E5DD8"/>
    <w:rsid w:val="003E620E"/>
    <w:rsid w:val="003E75C9"/>
    <w:rsid w:val="003F1924"/>
    <w:rsid w:val="003F5037"/>
    <w:rsid w:val="003F74B1"/>
    <w:rsid w:val="004041B9"/>
    <w:rsid w:val="00430317"/>
    <w:rsid w:val="00433C33"/>
    <w:rsid w:val="00442E2D"/>
    <w:rsid w:val="0045186A"/>
    <w:rsid w:val="0045452B"/>
    <w:rsid w:val="004565C7"/>
    <w:rsid w:val="00456882"/>
    <w:rsid w:val="004617BD"/>
    <w:rsid w:val="00464A2A"/>
    <w:rsid w:val="00465585"/>
    <w:rsid w:val="00467CBE"/>
    <w:rsid w:val="00476D61"/>
    <w:rsid w:val="00477643"/>
    <w:rsid w:val="004819BF"/>
    <w:rsid w:val="0048502D"/>
    <w:rsid w:val="0049054B"/>
    <w:rsid w:val="00490DBB"/>
    <w:rsid w:val="00496F45"/>
    <w:rsid w:val="004A5391"/>
    <w:rsid w:val="004B754B"/>
    <w:rsid w:val="004B7BF7"/>
    <w:rsid w:val="004C0937"/>
    <w:rsid w:val="004C2243"/>
    <w:rsid w:val="004C3C58"/>
    <w:rsid w:val="004C45DC"/>
    <w:rsid w:val="004C530D"/>
    <w:rsid w:val="004C6229"/>
    <w:rsid w:val="004C794F"/>
    <w:rsid w:val="004D1C1B"/>
    <w:rsid w:val="004D3F43"/>
    <w:rsid w:val="004D76A4"/>
    <w:rsid w:val="004D7B25"/>
    <w:rsid w:val="004E0EC1"/>
    <w:rsid w:val="004E2A84"/>
    <w:rsid w:val="004F05EF"/>
    <w:rsid w:val="00500E40"/>
    <w:rsid w:val="005030D4"/>
    <w:rsid w:val="005046A8"/>
    <w:rsid w:val="00513548"/>
    <w:rsid w:val="005150B2"/>
    <w:rsid w:val="00521EA4"/>
    <w:rsid w:val="005246CF"/>
    <w:rsid w:val="0053564C"/>
    <w:rsid w:val="00541418"/>
    <w:rsid w:val="00541B37"/>
    <w:rsid w:val="0054267F"/>
    <w:rsid w:val="00552BC8"/>
    <w:rsid w:val="005565FF"/>
    <w:rsid w:val="00561E31"/>
    <w:rsid w:val="00561EE2"/>
    <w:rsid w:val="0056262F"/>
    <w:rsid w:val="00566543"/>
    <w:rsid w:val="00571272"/>
    <w:rsid w:val="00573E3F"/>
    <w:rsid w:val="005770BA"/>
    <w:rsid w:val="00582591"/>
    <w:rsid w:val="00582DBF"/>
    <w:rsid w:val="00590F50"/>
    <w:rsid w:val="00595A95"/>
    <w:rsid w:val="00597126"/>
    <w:rsid w:val="005A0291"/>
    <w:rsid w:val="005A1957"/>
    <w:rsid w:val="005A3E5A"/>
    <w:rsid w:val="005A6D2B"/>
    <w:rsid w:val="005A792E"/>
    <w:rsid w:val="005B2406"/>
    <w:rsid w:val="005B79F6"/>
    <w:rsid w:val="005C6C11"/>
    <w:rsid w:val="005C6DF4"/>
    <w:rsid w:val="005D06A6"/>
    <w:rsid w:val="005D1DFD"/>
    <w:rsid w:val="005D4F0C"/>
    <w:rsid w:val="005E56C8"/>
    <w:rsid w:val="005E5F07"/>
    <w:rsid w:val="005E7D40"/>
    <w:rsid w:val="005F235F"/>
    <w:rsid w:val="005F35B0"/>
    <w:rsid w:val="005F5C16"/>
    <w:rsid w:val="005F675D"/>
    <w:rsid w:val="005F70D4"/>
    <w:rsid w:val="00603742"/>
    <w:rsid w:val="00610901"/>
    <w:rsid w:val="00610FA9"/>
    <w:rsid w:val="00621E71"/>
    <w:rsid w:val="00622E32"/>
    <w:rsid w:val="00634FFA"/>
    <w:rsid w:val="00635CD9"/>
    <w:rsid w:val="00637CFA"/>
    <w:rsid w:val="00642598"/>
    <w:rsid w:val="006523BC"/>
    <w:rsid w:val="006633D2"/>
    <w:rsid w:val="00663E77"/>
    <w:rsid w:val="006664DF"/>
    <w:rsid w:val="0067007B"/>
    <w:rsid w:val="00673550"/>
    <w:rsid w:val="00673B8B"/>
    <w:rsid w:val="00674068"/>
    <w:rsid w:val="006847F4"/>
    <w:rsid w:val="00690CAE"/>
    <w:rsid w:val="00695675"/>
    <w:rsid w:val="006A4486"/>
    <w:rsid w:val="006A5ED4"/>
    <w:rsid w:val="006B453D"/>
    <w:rsid w:val="006B52D4"/>
    <w:rsid w:val="006B6CA2"/>
    <w:rsid w:val="006B7230"/>
    <w:rsid w:val="006C000F"/>
    <w:rsid w:val="006C00FF"/>
    <w:rsid w:val="006C04CB"/>
    <w:rsid w:val="006C4E68"/>
    <w:rsid w:val="006C5E2B"/>
    <w:rsid w:val="006D0EE7"/>
    <w:rsid w:val="006D28A9"/>
    <w:rsid w:val="006D6E9F"/>
    <w:rsid w:val="006E2A9A"/>
    <w:rsid w:val="006E470A"/>
    <w:rsid w:val="006E4BA4"/>
    <w:rsid w:val="006E78E5"/>
    <w:rsid w:val="006F1C4F"/>
    <w:rsid w:val="006F2C8D"/>
    <w:rsid w:val="006F39D4"/>
    <w:rsid w:val="007021BA"/>
    <w:rsid w:val="007049EC"/>
    <w:rsid w:val="00705BFE"/>
    <w:rsid w:val="0071111A"/>
    <w:rsid w:val="00711F87"/>
    <w:rsid w:val="007151D5"/>
    <w:rsid w:val="007168A8"/>
    <w:rsid w:val="00727D21"/>
    <w:rsid w:val="00730535"/>
    <w:rsid w:val="00733ABB"/>
    <w:rsid w:val="0073456B"/>
    <w:rsid w:val="007361A9"/>
    <w:rsid w:val="00736F2C"/>
    <w:rsid w:val="00737387"/>
    <w:rsid w:val="00742BB1"/>
    <w:rsid w:val="00745407"/>
    <w:rsid w:val="00746EE2"/>
    <w:rsid w:val="007520F1"/>
    <w:rsid w:val="00754B7E"/>
    <w:rsid w:val="00756C2D"/>
    <w:rsid w:val="00757AC4"/>
    <w:rsid w:val="007717BF"/>
    <w:rsid w:val="00771A0E"/>
    <w:rsid w:val="00777266"/>
    <w:rsid w:val="00784E51"/>
    <w:rsid w:val="00786208"/>
    <w:rsid w:val="00787634"/>
    <w:rsid w:val="00794C56"/>
    <w:rsid w:val="00794FCB"/>
    <w:rsid w:val="007A2A54"/>
    <w:rsid w:val="007A339A"/>
    <w:rsid w:val="007A4538"/>
    <w:rsid w:val="007A782E"/>
    <w:rsid w:val="007B0548"/>
    <w:rsid w:val="007B1FAD"/>
    <w:rsid w:val="007B3D41"/>
    <w:rsid w:val="007B4D49"/>
    <w:rsid w:val="007B5941"/>
    <w:rsid w:val="007B64C8"/>
    <w:rsid w:val="007C1D33"/>
    <w:rsid w:val="007C69D8"/>
    <w:rsid w:val="007D30AE"/>
    <w:rsid w:val="007D3404"/>
    <w:rsid w:val="007D4DE5"/>
    <w:rsid w:val="007D71D3"/>
    <w:rsid w:val="007E0601"/>
    <w:rsid w:val="007E5569"/>
    <w:rsid w:val="007F41F8"/>
    <w:rsid w:val="007F7E9D"/>
    <w:rsid w:val="007F7F6D"/>
    <w:rsid w:val="0080459C"/>
    <w:rsid w:val="00805636"/>
    <w:rsid w:val="0081087E"/>
    <w:rsid w:val="008151EA"/>
    <w:rsid w:val="00815B47"/>
    <w:rsid w:val="00816F4F"/>
    <w:rsid w:val="00822C25"/>
    <w:rsid w:val="00831853"/>
    <w:rsid w:val="00831CE2"/>
    <w:rsid w:val="008332D9"/>
    <w:rsid w:val="00834A13"/>
    <w:rsid w:val="00841BC4"/>
    <w:rsid w:val="008437A4"/>
    <w:rsid w:val="00846F53"/>
    <w:rsid w:val="00846F95"/>
    <w:rsid w:val="00855657"/>
    <w:rsid w:val="00855748"/>
    <w:rsid w:val="00871EB6"/>
    <w:rsid w:val="00880B99"/>
    <w:rsid w:val="00884304"/>
    <w:rsid w:val="0088457A"/>
    <w:rsid w:val="00890108"/>
    <w:rsid w:val="0089764D"/>
    <w:rsid w:val="008A0317"/>
    <w:rsid w:val="008A11EF"/>
    <w:rsid w:val="008B2BB8"/>
    <w:rsid w:val="008B5839"/>
    <w:rsid w:val="008C1D85"/>
    <w:rsid w:val="008C32C7"/>
    <w:rsid w:val="008C51DA"/>
    <w:rsid w:val="008C662B"/>
    <w:rsid w:val="008C669B"/>
    <w:rsid w:val="008D7E08"/>
    <w:rsid w:val="008E179E"/>
    <w:rsid w:val="008E3871"/>
    <w:rsid w:val="008E43A0"/>
    <w:rsid w:val="008F3706"/>
    <w:rsid w:val="008F5CC9"/>
    <w:rsid w:val="009050FF"/>
    <w:rsid w:val="00907EFA"/>
    <w:rsid w:val="00910FE2"/>
    <w:rsid w:val="0091171D"/>
    <w:rsid w:val="00912C32"/>
    <w:rsid w:val="009150EC"/>
    <w:rsid w:val="00915800"/>
    <w:rsid w:val="009220E0"/>
    <w:rsid w:val="00923124"/>
    <w:rsid w:val="009242FA"/>
    <w:rsid w:val="00925964"/>
    <w:rsid w:val="00927B24"/>
    <w:rsid w:val="0094545B"/>
    <w:rsid w:val="00961714"/>
    <w:rsid w:val="00963202"/>
    <w:rsid w:val="009670C7"/>
    <w:rsid w:val="00967329"/>
    <w:rsid w:val="0096789E"/>
    <w:rsid w:val="00975135"/>
    <w:rsid w:val="009768B3"/>
    <w:rsid w:val="009775D9"/>
    <w:rsid w:val="00983247"/>
    <w:rsid w:val="009A0B08"/>
    <w:rsid w:val="009A185E"/>
    <w:rsid w:val="009A74BE"/>
    <w:rsid w:val="009B69FC"/>
    <w:rsid w:val="009C2B10"/>
    <w:rsid w:val="009C5A7A"/>
    <w:rsid w:val="009D11BC"/>
    <w:rsid w:val="009D1A17"/>
    <w:rsid w:val="009D2833"/>
    <w:rsid w:val="009E11B8"/>
    <w:rsid w:val="009E49E1"/>
    <w:rsid w:val="009F5FAC"/>
    <w:rsid w:val="00A03118"/>
    <w:rsid w:val="00A03A4A"/>
    <w:rsid w:val="00A05509"/>
    <w:rsid w:val="00A06254"/>
    <w:rsid w:val="00A067AB"/>
    <w:rsid w:val="00A10A52"/>
    <w:rsid w:val="00A10C54"/>
    <w:rsid w:val="00A16E22"/>
    <w:rsid w:val="00A27D02"/>
    <w:rsid w:val="00A308AA"/>
    <w:rsid w:val="00A327A0"/>
    <w:rsid w:val="00A4034C"/>
    <w:rsid w:val="00A41551"/>
    <w:rsid w:val="00A42C2E"/>
    <w:rsid w:val="00A45116"/>
    <w:rsid w:val="00A46600"/>
    <w:rsid w:val="00A53541"/>
    <w:rsid w:val="00A56CAB"/>
    <w:rsid w:val="00A60015"/>
    <w:rsid w:val="00A627A4"/>
    <w:rsid w:val="00A62A8B"/>
    <w:rsid w:val="00A65967"/>
    <w:rsid w:val="00A66476"/>
    <w:rsid w:val="00A668C1"/>
    <w:rsid w:val="00A70FA6"/>
    <w:rsid w:val="00A71F9A"/>
    <w:rsid w:val="00A8125A"/>
    <w:rsid w:val="00A9115F"/>
    <w:rsid w:val="00A93ACE"/>
    <w:rsid w:val="00A93BE7"/>
    <w:rsid w:val="00A93C03"/>
    <w:rsid w:val="00AA00FD"/>
    <w:rsid w:val="00AA62CB"/>
    <w:rsid w:val="00AB2E4D"/>
    <w:rsid w:val="00AB5077"/>
    <w:rsid w:val="00AC0336"/>
    <w:rsid w:val="00AC06C0"/>
    <w:rsid w:val="00AC4579"/>
    <w:rsid w:val="00AC5130"/>
    <w:rsid w:val="00AD15A9"/>
    <w:rsid w:val="00AD1AF7"/>
    <w:rsid w:val="00AD41A5"/>
    <w:rsid w:val="00AD7AE9"/>
    <w:rsid w:val="00B01330"/>
    <w:rsid w:val="00B02F82"/>
    <w:rsid w:val="00B03FB3"/>
    <w:rsid w:val="00B07595"/>
    <w:rsid w:val="00B17D29"/>
    <w:rsid w:val="00B32C4A"/>
    <w:rsid w:val="00B369E0"/>
    <w:rsid w:val="00B61D79"/>
    <w:rsid w:val="00B715B9"/>
    <w:rsid w:val="00B73D3F"/>
    <w:rsid w:val="00B76244"/>
    <w:rsid w:val="00B81CFE"/>
    <w:rsid w:val="00B82780"/>
    <w:rsid w:val="00B90513"/>
    <w:rsid w:val="00B95CA2"/>
    <w:rsid w:val="00B95E80"/>
    <w:rsid w:val="00B9690F"/>
    <w:rsid w:val="00BA2EB6"/>
    <w:rsid w:val="00BA3661"/>
    <w:rsid w:val="00BA716E"/>
    <w:rsid w:val="00BB6112"/>
    <w:rsid w:val="00BC37E8"/>
    <w:rsid w:val="00BC40D4"/>
    <w:rsid w:val="00BD228D"/>
    <w:rsid w:val="00BD2B54"/>
    <w:rsid w:val="00BD34B4"/>
    <w:rsid w:val="00BD6A5F"/>
    <w:rsid w:val="00BD6BC9"/>
    <w:rsid w:val="00BE12AF"/>
    <w:rsid w:val="00BE1AE7"/>
    <w:rsid w:val="00BE43FC"/>
    <w:rsid w:val="00BE6A2E"/>
    <w:rsid w:val="00BF0EFA"/>
    <w:rsid w:val="00BF27EA"/>
    <w:rsid w:val="00BF343F"/>
    <w:rsid w:val="00BF5B1D"/>
    <w:rsid w:val="00BF7585"/>
    <w:rsid w:val="00C02151"/>
    <w:rsid w:val="00C046F0"/>
    <w:rsid w:val="00C063C7"/>
    <w:rsid w:val="00C11324"/>
    <w:rsid w:val="00C14650"/>
    <w:rsid w:val="00C16844"/>
    <w:rsid w:val="00C40114"/>
    <w:rsid w:val="00C418EA"/>
    <w:rsid w:val="00C42A08"/>
    <w:rsid w:val="00C43823"/>
    <w:rsid w:val="00C45795"/>
    <w:rsid w:val="00C51372"/>
    <w:rsid w:val="00C560C7"/>
    <w:rsid w:val="00C631D7"/>
    <w:rsid w:val="00C73FC5"/>
    <w:rsid w:val="00C80F6C"/>
    <w:rsid w:val="00C91D8B"/>
    <w:rsid w:val="00C96B11"/>
    <w:rsid w:val="00CA3D0D"/>
    <w:rsid w:val="00CA44F9"/>
    <w:rsid w:val="00CA4830"/>
    <w:rsid w:val="00CA55D3"/>
    <w:rsid w:val="00CB5A57"/>
    <w:rsid w:val="00CC3A4F"/>
    <w:rsid w:val="00CC435A"/>
    <w:rsid w:val="00CD0A19"/>
    <w:rsid w:val="00CD502B"/>
    <w:rsid w:val="00CD5861"/>
    <w:rsid w:val="00CE5266"/>
    <w:rsid w:val="00CF6366"/>
    <w:rsid w:val="00CF6527"/>
    <w:rsid w:val="00CF7B59"/>
    <w:rsid w:val="00CF7F8D"/>
    <w:rsid w:val="00D0153F"/>
    <w:rsid w:val="00D04096"/>
    <w:rsid w:val="00D04F81"/>
    <w:rsid w:val="00D0624C"/>
    <w:rsid w:val="00D10128"/>
    <w:rsid w:val="00D11D80"/>
    <w:rsid w:val="00D1743A"/>
    <w:rsid w:val="00D22112"/>
    <w:rsid w:val="00D27EB8"/>
    <w:rsid w:val="00D401C0"/>
    <w:rsid w:val="00D50D23"/>
    <w:rsid w:val="00D52BAA"/>
    <w:rsid w:val="00D60CAE"/>
    <w:rsid w:val="00D614A8"/>
    <w:rsid w:val="00D67756"/>
    <w:rsid w:val="00D70672"/>
    <w:rsid w:val="00D72459"/>
    <w:rsid w:val="00D73F1D"/>
    <w:rsid w:val="00D82645"/>
    <w:rsid w:val="00D83F10"/>
    <w:rsid w:val="00D87FF5"/>
    <w:rsid w:val="00DA05AD"/>
    <w:rsid w:val="00DA14B2"/>
    <w:rsid w:val="00DA4C90"/>
    <w:rsid w:val="00DA61FD"/>
    <w:rsid w:val="00DB143B"/>
    <w:rsid w:val="00DB3AD8"/>
    <w:rsid w:val="00DB4605"/>
    <w:rsid w:val="00DC0032"/>
    <w:rsid w:val="00DC5031"/>
    <w:rsid w:val="00DD09A0"/>
    <w:rsid w:val="00DD370E"/>
    <w:rsid w:val="00DD4B52"/>
    <w:rsid w:val="00DD4C22"/>
    <w:rsid w:val="00DE07E0"/>
    <w:rsid w:val="00DF3F2C"/>
    <w:rsid w:val="00E03707"/>
    <w:rsid w:val="00E07597"/>
    <w:rsid w:val="00E157FD"/>
    <w:rsid w:val="00E16E26"/>
    <w:rsid w:val="00E209D9"/>
    <w:rsid w:val="00E2271B"/>
    <w:rsid w:val="00E231CD"/>
    <w:rsid w:val="00E243DE"/>
    <w:rsid w:val="00E25607"/>
    <w:rsid w:val="00E27639"/>
    <w:rsid w:val="00E33B64"/>
    <w:rsid w:val="00E33E42"/>
    <w:rsid w:val="00E357EE"/>
    <w:rsid w:val="00E359A0"/>
    <w:rsid w:val="00E361FF"/>
    <w:rsid w:val="00E42422"/>
    <w:rsid w:val="00E4635C"/>
    <w:rsid w:val="00E50A37"/>
    <w:rsid w:val="00E57200"/>
    <w:rsid w:val="00E616C3"/>
    <w:rsid w:val="00E6237D"/>
    <w:rsid w:val="00E636F2"/>
    <w:rsid w:val="00E70485"/>
    <w:rsid w:val="00E729A0"/>
    <w:rsid w:val="00E73E4E"/>
    <w:rsid w:val="00E75712"/>
    <w:rsid w:val="00E76046"/>
    <w:rsid w:val="00E81C6D"/>
    <w:rsid w:val="00E82DC1"/>
    <w:rsid w:val="00E84F9B"/>
    <w:rsid w:val="00E852B9"/>
    <w:rsid w:val="00E85C61"/>
    <w:rsid w:val="00E90279"/>
    <w:rsid w:val="00EA0F80"/>
    <w:rsid w:val="00EA20AE"/>
    <w:rsid w:val="00EA4705"/>
    <w:rsid w:val="00EB1223"/>
    <w:rsid w:val="00EB1505"/>
    <w:rsid w:val="00EB2F3D"/>
    <w:rsid w:val="00EB3967"/>
    <w:rsid w:val="00EB3A97"/>
    <w:rsid w:val="00EB4768"/>
    <w:rsid w:val="00EC0F09"/>
    <w:rsid w:val="00EC7146"/>
    <w:rsid w:val="00ED161E"/>
    <w:rsid w:val="00EE114C"/>
    <w:rsid w:val="00EE53B7"/>
    <w:rsid w:val="00EF46F1"/>
    <w:rsid w:val="00EF4FDF"/>
    <w:rsid w:val="00F01266"/>
    <w:rsid w:val="00F06D62"/>
    <w:rsid w:val="00F07728"/>
    <w:rsid w:val="00F1553B"/>
    <w:rsid w:val="00F16531"/>
    <w:rsid w:val="00F169A1"/>
    <w:rsid w:val="00F26815"/>
    <w:rsid w:val="00F27800"/>
    <w:rsid w:val="00F323D0"/>
    <w:rsid w:val="00F34E5E"/>
    <w:rsid w:val="00F37D73"/>
    <w:rsid w:val="00F40676"/>
    <w:rsid w:val="00F437E7"/>
    <w:rsid w:val="00F46F8A"/>
    <w:rsid w:val="00F506A1"/>
    <w:rsid w:val="00F535A8"/>
    <w:rsid w:val="00F54473"/>
    <w:rsid w:val="00F55ED1"/>
    <w:rsid w:val="00F63CAA"/>
    <w:rsid w:val="00F6621E"/>
    <w:rsid w:val="00F67277"/>
    <w:rsid w:val="00F752CC"/>
    <w:rsid w:val="00F8167D"/>
    <w:rsid w:val="00F85191"/>
    <w:rsid w:val="00F90FFA"/>
    <w:rsid w:val="00F97719"/>
    <w:rsid w:val="00FA6E0A"/>
    <w:rsid w:val="00FC0609"/>
    <w:rsid w:val="00FC1E97"/>
    <w:rsid w:val="00FC7363"/>
    <w:rsid w:val="00FD3CF8"/>
    <w:rsid w:val="00FE0ED2"/>
    <w:rsid w:val="00FE18B9"/>
    <w:rsid w:val="00FF066E"/>
    <w:rsid w:val="00FF1B2B"/>
    <w:rsid w:val="00FF3EBA"/>
    <w:rsid w:val="00FF40E1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D7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E463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4E0EC1"/>
    <w:pPr>
      <w:keepNext/>
      <w:outlineLvl w:val="5"/>
    </w:pPr>
    <w:rPr>
      <w:rFonts w:ascii="Arial" w:hAnsi="Arial" w:cs="Arial"/>
      <w:b/>
      <w:bCs/>
      <w:sz w:val="22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rsid w:val="004E0EC1"/>
    <w:rPr>
      <w:rFonts w:ascii="Arial" w:hAnsi="Arial" w:cs="Arial"/>
      <w:b/>
      <w:bCs/>
      <w:sz w:val="22"/>
      <w:szCs w:val="24"/>
      <w:u w:val="single"/>
      <w:lang w:val="es-MX" w:eastAsia="es-ES" w:bidi="ar-SA"/>
    </w:rPr>
  </w:style>
  <w:style w:type="character" w:styleId="Hipervnculo">
    <w:name w:val="Hyperlink"/>
    <w:rsid w:val="00890108"/>
    <w:rPr>
      <w:color w:val="0000FF"/>
      <w:u w:val="single"/>
    </w:rPr>
  </w:style>
  <w:style w:type="paragraph" w:customStyle="1" w:styleId="Normal1">
    <w:name w:val="Normal1"/>
    <w:basedOn w:val="Normal"/>
    <w:rsid w:val="004C794F"/>
    <w:rPr>
      <w:lang w:val="es-ES" w:eastAsia="es-ES"/>
    </w:rPr>
  </w:style>
  <w:style w:type="character" w:customStyle="1" w:styleId="normalchar1">
    <w:name w:val="normal__char1"/>
    <w:rsid w:val="004C79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tulo1Car">
    <w:name w:val="Título 1 Car"/>
    <w:link w:val="Ttulo1"/>
    <w:rsid w:val="00E4635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Sinespaciado2">
    <w:name w:val="Sin espaciado2"/>
    <w:basedOn w:val="Normal"/>
    <w:rsid w:val="00E4635C"/>
    <w:rPr>
      <w:rFonts w:ascii="Calibri" w:hAnsi="Calibri"/>
      <w:sz w:val="22"/>
      <w:szCs w:val="22"/>
      <w:lang w:val="es-PE" w:eastAsia="es-PE"/>
    </w:rPr>
  </w:style>
  <w:style w:type="paragraph" w:customStyle="1" w:styleId="Sinespaciado1">
    <w:name w:val="Sin espaciado1"/>
    <w:basedOn w:val="Normal"/>
    <w:rsid w:val="00390AA5"/>
    <w:rPr>
      <w:rFonts w:ascii="Calibri" w:hAnsi="Calibri"/>
      <w:sz w:val="22"/>
      <w:szCs w:val="22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D7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E463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4E0EC1"/>
    <w:pPr>
      <w:keepNext/>
      <w:outlineLvl w:val="5"/>
    </w:pPr>
    <w:rPr>
      <w:rFonts w:ascii="Arial" w:hAnsi="Arial" w:cs="Arial"/>
      <w:b/>
      <w:bCs/>
      <w:sz w:val="22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rsid w:val="004E0EC1"/>
    <w:rPr>
      <w:rFonts w:ascii="Arial" w:hAnsi="Arial" w:cs="Arial"/>
      <w:b/>
      <w:bCs/>
      <w:sz w:val="22"/>
      <w:szCs w:val="24"/>
      <w:u w:val="single"/>
      <w:lang w:val="es-MX" w:eastAsia="es-ES" w:bidi="ar-SA"/>
    </w:rPr>
  </w:style>
  <w:style w:type="character" w:styleId="Hipervnculo">
    <w:name w:val="Hyperlink"/>
    <w:rsid w:val="00890108"/>
    <w:rPr>
      <w:color w:val="0000FF"/>
      <w:u w:val="single"/>
    </w:rPr>
  </w:style>
  <w:style w:type="paragraph" w:customStyle="1" w:styleId="Normal1">
    <w:name w:val="Normal1"/>
    <w:basedOn w:val="Normal"/>
    <w:rsid w:val="004C794F"/>
    <w:rPr>
      <w:lang w:val="es-ES" w:eastAsia="es-ES"/>
    </w:rPr>
  </w:style>
  <w:style w:type="character" w:customStyle="1" w:styleId="normalchar1">
    <w:name w:val="normal__char1"/>
    <w:rsid w:val="004C79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tulo1Car">
    <w:name w:val="Título 1 Car"/>
    <w:link w:val="Ttulo1"/>
    <w:rsid w:val="00E4635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Sinespaciado2">
    <w:name w:val="Sin espaciado2"/>
    <w:basedOn w:val="Normal"/>
    <w:rsid w:val="00E4635C"/>
    <w:rPr>
      <w:rFonts w:ascii="Calibri" w:hAnsi="Calibri"/>
      <w:sz w:val="22"/>
      <w:szCs w:val="22"/>
      <w:lang w:val="es-PE" w:eastAsia="es-PE"/>
    </w:rPr>
  </w:style>
  <w:style w:type="paragraph" w:customStyle="1" w:styleId="Sinespaciado1">
    <w:name w:val="Sin espaciado1"/>
    <w:basedOn w:val="Normal"/>
    <w:rsid w:val="00390AA5"/>
    <w:rPr>
      <w:rFonts w:ascii="Calibri" w:hAnsi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921">
                      <w:marLeft w:val="171"/>
                      <w:marRight w:val="171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36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4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00">
                      <w:marLeft w:val="24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01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5931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198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y@www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zz@ww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c_Cartas_Mvnet\Plantillas\Cartas\Carta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F4ADF-9174-4F16-A16D-C638D6E3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Cartageneral</Template>
  <TotalTime>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Respuesta Banco de Crédito del Perú</vt:lpstr>
    </vt:vector>
  </TitlesOfParts>
  <Company>Cavali S.A. ICLV</Company>
  <LinksUpToDate>false</LinksUpToDate>
  <CharactersWithSpaces>1890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Respuesta Banco de Crédito del Perú</dc:title>
  <dc:creator>jcastro</dc:creator>
  <cp:lastModifiedBy>Administrador CAVALI</cp:lastModifiedBy>
  <cp:revision>2</cp:revision>
  <cp:lastPrinted>2013-07-24T21:44:00Z</cp:lastPrinted>
  <dcterms:created xsi:type="dcterms:W3CDTF">2016-02-04T15:22:00Z</dcterms:created>
  <dcterms:modified xsi:type="dcterms:W3CDTF">2016-02-04T15:22:00Z</dcterms:modified>
</cp:coreProperties>
</file>